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1" w:rsidRPr="00411B9F" w:rsidRDefault="006629B1" w:rsidP="00745F9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Орта білім беру ұйымдарында білім</w:t>
      </w: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  <w:t xml:space="preserve">алушыларды тамақтандыруды   </w:t>
      </w: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  <w:t xml:space="preserve">ұйымдастыру қағидаларына   </w:t>
      </w: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  <w:t xml:space="preserve">4-қосымша          </w:t>
      </w:r>
    </w:p>
    <w:p w:rsidR="006629B1" w:rsidRPr="00411B9F" w:rsidRDefault="006629B1" w:rsidP="00745F9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нысан</w:t>
      </w:r>
    </w:p>
    <w:p w:rsidR="006629B1" w:rsidRPr="00411B9F" w:rsidRDefault="006629B1" w:rsidP="00745F9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11B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Конкурс туралы хабарландыру</w:t>
      </w:r>
    </w:p>
    <w:p w:rsidR="006629B1" w:rsidRDefault="006629B1" w:rsidP="00745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«Балқаш қаласының білім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24</w:t>
      </w: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орта мектебі» коммуналдық мемлекеттік мекемесі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</w:p>
    <w:p w:rsidR="006629B1" w:rsidRPr="00292CC4" w:rsidRDefault="006629B1" w:rsidP="0074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92C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292C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1 үй, электрондық адресі: </w:t>
      </w:r>
      <w:r w:rsidRPr="00B922B5">
        <w:rPr>
          <w:lang w:val="kk-KZ"/>
        </w:rPr>
        <w:t>school24balkhash@mail.ru</w:t>
      </w:r>
    </w:p>
    <w:p w:rsidR="006629B1" w:rsidRPr="00992F6E" w:rsidRDefault="006629B1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(конкурсты ұйымдастырушының атауы, пошталық және электрондық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мекенжайлары)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</w:t>
      </w:r>
      <w:r w:rsidRPr="00C575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ұйымдастыру бойынша көрсетілетін қызмет берішіні немесе тауарларды</w:t>
      </w:r>
      <w:r w:rsidRPr="00C575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жеткізушіні таңдау жөніндегі конкурс өткізу туралы хабарлайды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C575C3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</w:t>
      </w:r>
      <w:r w:rsidRPr="00292CC4"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6629B1" w:rsidRDefault="006629B1" w:rsidP="0074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«Балқаш қаласының білім 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24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 мектебі» коммуналдық мемлекеттік мекемесі, Қарағанды облысы, Балқаш қаласы,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1 үй, </w:t>
      </w:r>
    </w:p>
    <w:p w:rsidR="006629B1" w:rsidRPr="000D06A7" w:rsidRDefault="006629B1" w:rsidP="00745F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575C3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  <w:lang w:val="kk-KZ"/>
        </w:rPr>
        <w:t>48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адам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оның ішінде</w:t>
      </w:r>
      <w:r w:rsidRPr="000D06A7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6629B1" w:rsidRPr="000D06A7" w:rsidRDefault="006629B1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06A7"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алуға құқығы бар отбасылардан шыққан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0" w:name="z14"/>
      <w:bookmarkEnd w:id="0"/>
      <w:r w:rsidRPr="000D06A7"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1" w:name="z15"/>
      <w:bookmarkEnd w:id="1"/>
      <w:r w:rsidRPr="000D06A7">
        <w:rPr>
          <w:rFonts w:ascii="Times New Roman" w:hAnsi="Times New Roman" w:cs="Times New Roman"/>
          <w:sz w:val="24"/>
          <w:szCs w:val="24"/>
          <w:lang w:val="kk-KZ"/>
        </w:rPr>
        <w:t>- жетім балаларға, ата-анасының қамқорлығынсыз қалып, отбасыларда тұратын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2" w:name="z16"/>
      <w:bookmarkEnd w:id="2"/>
      <w:r w:rsidRPr="000D06A7">
        <w:rPr>
          <w:rFonts w:ascii="Times New Roman" w:hAnsi="Times New Roman" w:cs="Times New Roman"/>
          <w:sz w:val="24"/>
          <w:szCs w:val="24"/>
          <w:lang w:val="kk-KZ"/>
        </w:rPr>
        <w:t>-</w:t>
      </w:r>
      <w:bookmarkStart w:id="3" w:name="z17"/>
      <w:bookmarkEnd w:id="3"/>
      <w:r w:rsidRPr="000D06A7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</w:t>
      </w:r>
    </w:p>
    <w:p w:rsidR="006629B1" w:rsidRPr="00992F6E" w:rsidRDefault="006629B1" w:rsidP="00745F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>
        <w:rPr>
          <w:rFonts w:ascii="Times New Roman" w:hAnsi="Times New Roman"/>
          <w:sz w:val="24"/>
          <w:szCs w:val="24"/>
          <w:u w:val="single"/>
          <w:lang w:val="kk-KZ"/>
        </w:rPr>
        <w:t>7200</w:t>
      </w:r>
      <w:r w:rsidRPr="00764EA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C00D1">
        <w:rPr>
          <w:rFonts w:ascii="Times New Roman" w:hAnsi="Times New Roman"/>
          <w:sz w:val="24"/>
          <w:szCs w:val="24"/>
          <w:lang w:val="kk-KZ"/>
        </w:rPr>
        <w:t>Қызмет көрсетуге бөлінген қаржы: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1800000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kk-KZ"/>
        </w:rPr>
        <w:t>бір миллион сегіз жүз мың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)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>теңге.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_______________________________________________________________________                             </w:t>
      </w:r>
    </w:p>
    <w:p w:rsidR="006629B1" w:rsidRDefault="006629B1" w:rsidP="00745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(қызмет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көрсету орны және оның көлемі, көрсетілетін қызметті алушылар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санаттарының толық тізбесі және оның саны, қызмет көрсетуге бөлінген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сома көрсетіледі)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Қызметті көрсету мерзімі 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7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ж. </w:t>
      </w:r>
      <w:r>
        <w:rPr>
          <w:rFonts w:ascii="Times New Roman" w:hAnsi="Times New Roman"/>
          <w:sz w:val="24"/>
          <w:szCs w:val="24"/>
          <w:u w:val="single"/>
          <w:lang w:val="kk-KZ"/>
        </w:rPr>
        <w:t>01 наурыз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– 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7 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ж. 31  желтоқсан</w:t>
      </w:r>
      <w:r>
        <w:rPr>
          <w:rFonts w:ascii="Times New Roman" w:hAnsi="Times New Roman"/>
          <w:sz w:val="24"/>
          <w:szCs w:val="24"/>
          <w:u w:val="single"/>
          <w:lang w:val="kk-KZ"/>
        </w:rPr>
        <w:t>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      Конкурстық құжаттаманың талаптарына сәйкес келетін барлық</w:t>
      </w:r>
      <w:r w:rsidRPr="000D06A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әлеуетті өнім берушілер конкурсқа жіберіледі.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7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/>
          <w:sz w:val="24"/>
          <w:szCs w:val="24"/>
          <w:u w:val="single"/>
          <w:lang w:val="kk-KZ"/>
        </w:rPr>
        <w:t>дың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24 ақпан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сағ. 18-</w:t>
      </w:r>
      <w:r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ға</w:t>
      </w:r>
      <w:r w:rsidRPr="00992F6E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дейінгі мерзімді қоса алғанда мына мекенжай</w:t>
      </w:r>
      <w:r w:rsidRPr="00F4561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бойынша: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ғанды облысы, Балқаш қаласы, 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 бухгалтерия кабинетінен</w:t>
      </w:r>
      <w:r w:rsidRPr="00992F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9-00 ден 18-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ға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дейін (сенбі – жексенбі күндерден басқа)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, және/немесе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balkhash.goo.kz </w:t>
      </w:r>
      <w:r w:rsidRPr="00992F6E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интернет-ресурсынан алуға болады.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«Балқаш қаласының білім 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24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 мектебі» коммуналдық мемлекеттік мекемесіне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6629B1" w:rsidRPr="00265EEC" w:rsidRDefault="006629B1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ына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мекенжай бойынша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үй,_ бухгалтерия кабинеті___________________________________________________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жібереді.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7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27 ақпан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сағ. 09-30 да     __________________________________________________________________________  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(уақыты мен</w:t>
      </w:r>
      <w:r w:rsidRPr="00265EEC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күнін көрсету керек)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629B1" w:rsidRPr="00265EEC" w:rsidRDefault="006629B1" w:rsidP="00745F9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дейін.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бар конверттер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7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жылдың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27 ақпан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сағ. 11-00 де          </w:t>
      </w:r>
    </w:p>
    <w:p w:rsidR="006629B1" w:rsidRPr="00992F6E" w:rsidRDefault="006629B1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</w:t>
      </w:r>
      <w:r w:rsidRPr="00411B9F">
        <w:rPr>
          <w:rFonts w:ascii="Times New Roman" w:hAnsi="Times New Roman" w:cs="Times New Roman"/>
          <w:sz w:val="18"/>
          <w:szCs w:val="18"/>
          <w:lang w:val="kk-KZ" w:eastAsia="ru-RU"/>
        </w:rPr>
        <w:t>(уақыты мен</w:t>
      </w:r>
      <w:r w:rsidRPr="00265EEC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18"/>
          <w:szCs w:val="18"/>
          <w:lang w:val="kk-KZ" w:eastAsia="ru-RU"/>
        </w:rPr>
        <w:t>күні көрсетілсін)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992F6E">
        <w:rPr>
          <w:rFonts w:ascii="Times New Roman" w:hAnsi="Times New Roman"/>
          <w:sz w:val="24"/>
          <w:szCs w:val="24"/>
          <w:lang w:val="kk-KZ"/>
        </w:rPr>
        <w:t>мына</w:t>
      </w:r>
      <w:r w:rsidRPr="00992F6E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43C9A">
        <w:rPr>
          <w:rFonts w:ascii="Times New Roman" w:hAnsi="Times New Roman"/>
          <w:sz w:val="24"/>
          <w:szCs w:val="24"/>
          <w:lang w:val="kk-KZ"/>
        </w:rPr>
        <w:t>м</w:t>
      </w:r>
      <w:r w:rsidRPr="00992F6E"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Қарағанды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облысы, Балқаш қаласы, 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 директор кабинеті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                       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(толық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мекенжайы, бөлменің №, уақыты мен күні көрсетілсін)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ашылады.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</w:t>
      </w:r>
      <w:r w:rsidRPr="00745F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Қосымша ақпарат пен анықтаманы мына телефон арқылы алуға болады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(71036)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92219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629B1" w:rsidRPr="00745F97" w:rsidRDefault="006629B1" w:rsidP="00745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745F97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(телефон нөмірін көрсету керек)</w:t>
      </w:r>
    </w:p>
    <w:p w:rsidR="006629B1" w:rsidRPr="00411B9F" w:rsidRDefault="006629B1" w:rsidP="00745F9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629B1" w:rsidRPr="00643C9A" w:rsidRDefault="006629B1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3C9A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43C9A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>
        <w:rPr>
          <w:rFonts w:ascii="Times New Roman" w:hAnsi="Times New Roman" w:cs="Times New Roman"/>
          <w:sz w:val="24"/>
          <w:szCs w:val="24"/>
          <w:lang w:val="kk-KZ"/>
        </w:rPr>
        <w:t>06.02</w:t>
      </w:r>
      <w:r w:rsidRPr="00643C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29B1" w:rsidRPr="00745F97" w:rsidRDefault="006629B1" w:rsidP="00745F97">
      <w:pPr>
        <w:rPr>
          <w:lang w:val="ru-RU"/>
        </w:rPr>
      </w:pPr>
    </w:p>
    <w:p w:rsidR="006629B1" w:rsidRPr="00411B9F" w:rsidRDefault="006629B1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4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организации питания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в организациях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среднего образования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6629B1" w:rsidRPr="00411B9F" w:rsidRDefault="006629B1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6629B1" w:rsidRDefault="006629B1" w:rsidP="00411B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z126"/>
      <w:r w:rsidRPr="00411B9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</w:t>
      </w:r>
    </w:p>
    <w:p w:rsidR="006629B1" w:rsidRDefault="006629B1" w:rsidP="00411B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1B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629B1" w:rsidRDefault="006629B1" w:rsidP="00411B9F">
      <w:pPr>
        <w:spacing w:after="0"/>
        <w:rPr>
          <w:szCs w:val="20"/>
          <w:lang w:val="ru-RU"/>
        </w:rPr>
      </w:pP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конкурса: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КГУ  «Общеобразовательная  средняя школа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 города Балхаш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государственного учреждения «Отдел образования города Балхаш»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                   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                                             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100300, Карагандинская область, г.Балхаш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Заслонова,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д.1, электронный адрес:  </w:t>
      </w:r>
      <w:r w:rsidRPr="00B25928">
        <w:t>school</w:t>
      </w:r>
      <w:r w:rsidRPr="00B25928">
        <w:rPr>
          <w:lang w:val="ru-RU"/>
        </w:rPr>
        <w:t>24</w:t>
      </w:r>
      <w:r w:rsidRPr="00B25928">
        <w:t>balkhash</w:t>
      </w:r>
      <w:r w:rsidRPr="00B25928">
        <w:rPr>
          <w:lang w:val="ru-RU"/>
        </w:rPr>
        <w:t>@</w:t>
      </w:r>
      <w:r w:rsidRPr="00B25928">
        <w:t>mail</w:t>
      </w:r>
      <w:r w:rsidRPr="00B25928">
        <w:rPr>
          <w:lang w:val="ru-RU"/>
        </w:rPr>
        <w:t>.</w:t>
      </w:r>
      <w:r w:rsidRPr="00B25928">
        <w:t>ru</w:t>
      </w:r>
      <w:r w:rsidRPr="00B25928">
        <w:rPr>
          <w:szCs w:val="20"/>
          <w:lang w:val="ru-RU"/>
        </w:rPr>
        <w:t xml:space="preserve"> </w:t>
      </w:r>
    </w:p>
    <w:p w:rsidR="006629B1" w:rsidRDefault="006629B1" w:rsidP="00411B9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(наименование, почтовый и электронный адрес организатора конкурса)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 Организация питания обучающихся в организации образования, в том числе обучающихся отдельных категорий</w:t>
      </w:r>
      <w:r w:rsidRPr="0050447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из фонда всеобщего обязательного среднего образования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</w:t>
      </w:r>
      <w:r w:rsidRPr="0050447A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  <w:r w:rsidRPr="00317D7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Услуга должна быть оказана: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КГУ  «Общеобразовательная  средняя школа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города Балхаш »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государственного учреждения «Отдел образования города Балхаш», Карагандинская область, г.Балхаш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улица Заслонова,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д.1,  </w:t>
      </w:r>
    </w:p>
    <w:p w:rsidR="006629B1" w:rsidRPr="000D06A7" w:rsidRDefault="006629B1" w:rsidP="00411B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питания обучающихся в организации образования, в том числе обучающихся отдельных категорий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из фонда всеобщего обязательного среднего образования 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48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</w:t>
      </w:r>
    </w:p>
    <w:p w:rsidR="006629B1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имеющи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на получение государственной адресной социальной помощи;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сирот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оставши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без попечения родителей, проживающи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семьях;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воспитанников, определяемы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29B1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 порций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7200.</w:t>
      </w:r>
      <w:r w:rsidRPr="00265EE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t>умма выделенная на оказание услуги –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1800000</w:t>
      </w:r>
      <w:r w:rsidRPr="00411B9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один миллион восемьсот тысяч</w:t>
      </w:r>
      <w:r w:rsidRPr="00411B9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)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тенге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_______________________________________________          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(указываются место оказания услуги и ее объемы, перечень категорий</w:t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получателей услуги и их количество, сумма, выделенная на оказание</w:t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услуги)</w:t>
      </w:r>
      <w:r w:rsidRPr="00317D7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оказания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01 марта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7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 – 31 декабря 201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7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г.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конкурсу допускаются все потенциальные поставщики, отвечающие требованиям конкурсной документации.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54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24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февраля </w:t>
      </w:r>
      <w:r w:rsidRPr="00643C9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2016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включительно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Карагандинская область, г.Балхаш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Заслонова,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д.1,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бухгалтерии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09-00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(кроме субботы-воскресения) или на интернет-ресурсе: </w:t>
      </w:r>
      <w:r w:rsidRPr="002371AA">
        <w:rPr>
          <w:rFonts w:ascii="Times New Roman" w:hAnsi="Times New Roman" w:cs="Times New Roman"/>
          <w:sz w:val="24"/>
          <w:szCs w:val="24"/>
          <w:u w:val="single"/>
        </w:rPr>
        <w:t>balkhash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2371AA">
        <w:rPr>
          <w:rFonts w:ascii="Times New Roman" w:hAnsi="Times New Roman" w:cs="Times New Roman"/>
          <w:sz w:val="24"/>
          <w:szCs w:val="24"/>
          <w:u w:val="single"/>
        </w:rPr>
        <w:t>goo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2371AA">
        <w:rPr>
          <w:rFonts w:ascii="Times New Roman" w:hAnsi="Times New Roman" w:cs="Times New Roman"/>
          <w:sz w:val="24"/>
          <w:szCs w:val="24"/>
          <w:u w:val="single"/>
        </w:rPr>
        <w:t>kz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электронный адрес)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КГУ  «Общеобразовательная  средняя школа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города Балхаш » государственного учреждения «Отдел образования города Балхаш»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100300 Карагандинская область, г.Балхаш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Заслонова,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д.1, кабинет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бухгалерии.________________________________________________________________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 до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:       09-30 часов__27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февраля 2017года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_________________________________________________________ 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BF5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дату).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3BF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 по следующему адресу: 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Карагандинская область, г.Балхаш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улица Заслонова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д.1, кабинет директора,  в 11-00 часов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27 февраля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2017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года___________________________________________________________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3BF5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4E3BF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8(71036)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92219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6629B1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номер телефона)</w:t>
      </w:r>
    </w:p>
    <w:p w:rsidR="006629B1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29B1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06.02.2017 г.</w:t>
      </w:r>
    </w:p>
    <w:p w:rsidR="006629B1" w:rsidRPr="00411B9F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29B1" w:rsidRPr="00411B9F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29B1" w:rsidRPr="00411B9F" w:rsidRDefault="006629B1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4"/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629B1" w:rsidRDefault="006629B1" w:rsidP="006770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sectPr w:rsidR="006629B1" w:rsidSect="004F2A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9F"/>
    <w:rsid w:val="000001D0"/>
    <w:rsid w:val="00000A2B"/>
    <w:rsid w:val="000018AE"/>
    <w:rsid w:val="000023C5"/>
    <w:rsid w:val="00002E27"/>
    <w:rsid w:val="00002EE9"/>
    <w:rsid w:val="00005576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2F35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2526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31E"/>
    <w:rsid w:val="00044870"/>
    <w:rsid w:val="00044C10"/>
    <w:rsid w:val="00045BB0"/>
    <w:rsid w:val="0004649E"/>
    <w:rsid w:val="00050E2D"/>
    <w:rsid w:val="00051484"/>
    <w:rsid w:val="0005163E"/>
    <w:rsid w:val="00051891"/>
    <w:rsid w:val="00051A5F"/>
    <w:rsid w:val="00053247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50B8"/>
    <w:rsid w:val="0006529F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518"/>
    <w:rsid w:val="00076C32"/>
    <w:rsid w:val="00080095"/>
    <w:rsid w:val="000800AB"/>
    <w:rsid w:val="000803ED"/>
    <w:rsid w:val="000805BF"/>
    <w:rsid w:val="000808DE"/>
    <w:rsid w:val="0008116A"/>
    <w:rsid w:val="00081DB6"/>
    <w:rsid w:val="00083F23"/>
    <w:rsid w:val="00084BB6"/>
    <w:rsid w:val="0008571D"/>
    <w:rsid w:val="00085AE0"/>
    <w:rsid w:val="00085D70"/>
    <w:rsid w:val="000866EF"/>
    <w:rsid w:val="00086DFB"/>
    <w:rsid w:val="00087572"/>
    <w:rsid w:val="00087E10"/>
    <w:rsid w:val="00090398"/>
    <w:rsid w:val="000908A4"/>
    <w:rsid w:val="00091136"/>
    <w:rsid w:val="00091799"/>
    <w:rsid w:val="00091906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A46"/>
    <w:rsid w:val="0009709F"/>
    <w:rsid w:val="00097E5D"/>
    <w:rsid w:val="000A08CB"/>
    <w:rsid w:val="000A17D3"/>
    <w:rsid w:val="000A19F1"/>
    <w:rsid w:val="000A1AAA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D03"/>
    <w:rsid w:val="000B2FF6"/>
    <w:rsid w:val="000B4461"/>
    <w:rsid w:val="000B5481"/>
    <w:rsid w:val="000B6253"/>
    <w:rsid w:val="000B6467"/>
    <w:rsid w:val="000B6613"/>
    <w:rsid w:val="000C1A78"/>
    <w:rsid w:val="000C1F38"/>
    <w:rsid w:val="000C2292"/>
    <w:rsid w:val="000C24B7"/>
    <w:rsid w:val="000C3637"/>
    <w:rsid w:val="000C3FEE"/>
    <w:rsid w:val="000C6856"/>
    <w:rsid w:val="000C6905"/>
    <w:rsid w:val="000C6D6E"/>
    <w:rsid w:val="000C7A10"/>
    <w:rsid w:val="000C7C8F"/>
    <w:rsid w:val="000D0140"/>
    <w:rsid w:val="000D06A7"/>
    <w:rsid w:val="000D0953"/>
    <w:rsid w:val="000D1663"/>
    <w:rsid w:val="000D1873"/>
    <w:rsid w:val="000D26F5"/>
    <w:rsid w:val="000D3593"/>
    <w:rsid w:val="000D37DD"/>
    <w:rsid w:val="000D3B99"/>
    <w:rsid w:val="000D4449"/>
    <w:rsid w:val="000D5705"/>
    <w:rsid w:val="000D5983"/>
    <w:rsid w:val="000D5FF6"/>
    <w:rsid w:val="000D6418"/>
    <w:rsid w:val="000D7F37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C7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10127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5449"/>
    <w:rsid w:val="001166DC"/>
    <w:rsid w:val="00116884"/>
    <w:rsid w:val="00116E32"/>
    <w:rsid w:val="00116ECA"/>
    <w:rsid w:val="001178CD"/>
    <w:rsid w:val="00120036"/>
    <w:rsid w:val="0012096E"/>
    <w:rsid w:val="00120E58"/>
    <w:rsid w:val="001213A0"/>
    <w:rsid w:val="00121702"/>
    <w:rsid w:val="001226BD"/>
    <w:rsid w:val="001230F6"/>
    <w:rsid w:val="001231F9"/>
    <w:rsid w:val="00123204"/>
    <w:rsid w:val="001232AD"/>
    <w:rsid w:val="00123369"/>
    <w:rsid w:val="0012489A"/>
    <w:rsid w:val="001257F2"/>
    <w:rsid w:val="00125889"/>
    <w:rsid w:val="0012712C"/>
    <w:rsid w:val="00127F0B"/>
    <w:rsid w:val="00130948"/>
    <w:rsid w:val="00130F84"/>
    <w:rsid w:val="001317E8"/>
    <w:rsid w:val="00132127"/>
    <w:rsid w:val="001329A2"/>
    <w:rsid w:val="00132CBB"/>
    <w:rsid w:val="00132D7D"/>
    <w:rsid w:val="00133552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F65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51461"/>
    <w:rsid w:val="00151879"/>
    <w:rsid w:val="00151E1E"/>
    <w:rsid w:val="001527B1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E4"/>
    <w:rsid w:val="0017170C"/>
    <w:rsid w:val="00172A97"/>
    <w:rsid w:val="00172D79"/>
    <w:rsid w:val="00173613"/>
    <w:rsid w:val="00174064"/>
    <w:rsid w:val="001740BA"/>
    <w:rsid w:val="00174FA0"/>
    <w:rsid w:val="001768BA"/>
    <w:rsid w:val="0017752E"/>
    <w:rsid w:val="00177550"/>
    <w:rsid w:val="001800B8"/>
    <w:rsid w:val="00180D5A"/>
    <w:rsid w:val="0018270A"/>
    <w:rsid w:val="00183234"/>
    <w:rsid w:val="00185534"/>
    <w:rsid w:val="00185C08"/>
    <w:rsid w:val="00185CB6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70B"/>
    <w:rsid w:val="00197D62"/>
    <w:rsid w:val="00197E3F"/>
    <w:rsid w:val="001A03FB"/>
    <w:rsid w:val="001A0427"/>
    <w:rsid w:val="001A0A2B"/>
    <w:rsid w:val="001A1202"/>
    <w:rsid w:val="001A1BE7"/>
    <w:rsid w:val="001A1DE3"/>
    <w:rsid w:val="001A23B0"/>
    <w:rsid w:val="001A2B30"/>
    <w:rsid w:val="001A4BA1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B0AE9"/>
    <w:rsid w:val="001B14EE"/>
    <w:rsid w:val="001B1C6B"/>
    <w:rsid w:val="001B2F74"/>
    <w:rsid w:val="001B324A"/>
    <w:rsid w:val="001B381E"/>
    <w:rsid w:val="001B3E77"/>
    <w:rsid w:val="001B4AA3"/>
    <w:rsid w:val="001B71C5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63C3"/>
    <w:rsid w:val="001C673F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5242"/>
    <w:rsid w:val="001D52D1"/>
    <w:rsid w:val="001D563C"/>
    <w:rsid w:val="001D5FE0"/>
    <w:rsid w:val="001D61DA"/>
    <w:rsid w:val="001D6ADB"/>
    <w:rsid w:val="001D76B1"/>
    <w:rsid w:val="001E06C4"/>
    <w:rsid w:val="001E0F06"/>
    <w:rsid w:val="001E1804"/>
    <w:rsid w:val="001E1DE2"/>
    <w:rsid w:val="001E1FDC"/>
    <w:rsid w:val="001E21FA"/>
    <w:rsid w:val="001E2B40"/>
    <w:rsid w:val="001E2E36"/>
    <w:rsid w:val="001E3C7F"/>
    <w:rsid w:val="001E3FF9"/>
    <w:rsid w:val="001E4554"/>
    <w:rsid w:val="001E4C9C"/>
    <w:rsid w:val="001E50A5"/>
    <w:rsid w:val="001E5276"/>
    <w:rsid w:val="001E53F9"/>
    <w:rsid w:val="001E58B1"/>
    <w:rsid w:val="001E5994"/>
    <w:rsid w:val="001E68AB"/>
    <w:rsid w:val="001E7AEC"/>
    <w:rsid w:val="001E7D61"/>
    <w:rsid w:val="001E7ED8"/>
    <w:rsid w:val="001F081C"/>
    <w:rsid w:val="001F0F94"/>
    <w:rsid w:val="001F11D9"/>
    <w:rsid w:val="001F1289"/>
    <w:rsid w:val="001F19C4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686"/>
    <w:rsid w:val="002036C5"/>
    <w:rsid w:val="00203760"/>
    <w:rsid w:val="00203E4B"/>
    <w:rsid w:val="002045F1"/>
    <w:rsid w:val="002047AA"/>
    <w:rsid w:val="0020527E"/>
    <w:rsid w:val="002054D8"/>
    <w:rsid w:val="00206098"/>
    <w:rsid w:val="002064B7"/>
    <w:rsid w:val="002070AB"/>
    <w:rsid w:val="002078FD"/>
    <w:rsid w:val="002103DA"/>
    <w:rsid w:val="002105C0"/>
    <w:rsid w:val="00210732"/>
    <w:rsid w:val="002116A6"/>
    <w:rsid w:val="00211703"/>
    <w:rsid w:val="00211E0C"/>
    <w:rsid w:val="00211F25"/>
    <w:rsid w:val="00212661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89F"/>
    <w:rsid w:val="00220FE7"/>
    <w:rsid w:val="00221B0A"/>
    <w:rsid w:val="00222006"/>
    <w:rsid w:val="0022337F"/>
    <w:rsid w:val="00223480"/>
    <w:rsid w:val="00223C39"/>
    <w:rsid w:val="002242CA"/>
    <w:rsid w:val="00224C93"/>
    <w:rsid w:val="00224C96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6250"/>
    <w:rsid w:val="002371AA"/>
    <w:rsid w:val="0024019F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771"/>
    <w:rsid w:val="00245B00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820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5EEC"/>
    <w:rsid w:val="0026601F"/>
    <w:rsid w:val="0026642D"/>
    <w:rsid w:val="00266CB8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641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33AC"/>
    <w:rsid w:val="0028455F"/>
    <w:rsid w:val="00285191"/>
    <w:rsid w:val="0028724F"/>
    <w:rsid w:val="002876FF"/>
    <w:rsid w:val="0029129B"/>
    <w:rsid w:val="00291A5D"/>
    <w:rsid w:val="00291E80"/>
    <w:rsid w:val="00292CC4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6D5"/>
    <w:rsid w:val="002A07F8"/>
    <w:rsid w:val="002A0899"/>
    <w:rsid w:val="002A0A04"/>
    <w:rsid w:val="002A0ADC"/>
    <w:rsid w:val="002A1A16"/>
    <w:rsid w:val="002A1EAF"/>
    <w:rsid w:val="002A227E"/>
    <w:rsid w:val="002A2E5E"/>
    <w:rsid w:val="002A316A"/>
    <w:rsid w:val="002A31DD"/>
    <w:rsid w:val="002A3379"/>
    <w:rsid w:val="002A3615"/>
    <w:rsid w:val="002A37BE"/>
    <w:rsid w:val="002A583D"/>
    <w:rsid w:val="002A5CA4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601"/>
    <w:rsid w:val="002B4F99"/>
    <w:rsid w:val="002B5690"/>
    <w:rsid w:val="002B6A5D"/>
    <w:rsid w:val="002B6E47"/>
    <w:rsid w:val="002B7255"/>
    <w:rsid w:val="002B72F2"/>
    <w:rsid w:val="002B78AE"/>
    <w:rsid w:val="002B7D5B"/>
    <w:rsid w:val="002C0431"/>
    <w:rsid w:val="002C1602"/>
    <w:rsid w:val="002C2B1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5BC"/>
    <w:rsid w:val="002E1628"/>
    <w:rsid w:val="002E16C4"/>
    <w:rsid w:val="002E2ADD"/>
    <w:rsid w:val="002E2FFE"/>
    <w:rsid w:val="002E3BBB"/>
    <w:rsid w:val="002E42B0"/>
    <w:rsid w:val="002E4920"/>
    <w:rsid w:val="002E4FF9"/>
    <w:rsid w:val="002E6183"/>
    <w:rsid w:val="002E63BF"/>
    <w:rsid w:val="002E6557"/>
    <w:rsid w:val="002E658D"/>
    <w:rsid w:val="002E680D"/>
    <w:rsid w:val="002E6D20"/>
    <w:rsid w:val="002E7658"/>
    <w:rsid w:val="002E7D0B"/>
    <w:rsid w:val="002F031E"/>
    <w:rsid w:val="002F0836"/>
    <w:rsid w:val="002F0A25"/>
    <w:rsid w:val="002F0F3A"/>
    <w:rsid w:val="002F166D"/>
    <w:rsid w:val="002F17F4"/>
    <w:rsid w:val="002F1AF4"/>
    <w:rsid w:val="002F1BB3"/>
    <w:rsid w:val="002F29D1"/>
    <w:rsid w:val="002F33A0"/>
    <w:rsid w:val="002F3600"/>
    <w:rsid w:val="002F3C44"/>
    <w:rsid w:val="002F46A9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24A"/>
    <w:rsid w:val="00311FAB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D73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213F"/>
    <w:rsid w:val="0034382B"/>
    <w:rsid w:val="003446BA"/>
    <w:rsid w:val="0034472A"/>
    <w:rsid w:val="00345132"/>
    <w:rsid w:val="00345144"/>
    <w:rsid w:val="003451BD"/>
    <w:rsid w:val="00345FF8"/>
    <w:rsid w:val="003469B4"/>
    <w:rsid w:val="003476C3"/>
    <w:rsid w:val="00347D58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EBE"/>
    <w:rsid w:val="003570FE"/>
    <w:rsid w:val="0035766B"/>
    <w:rsid w:val="00357B31"/>
    <w:rsid w:val="00357F27"/>
    <w:rsid w:val="003601F0"/>
    <w:rsid w:val="003607E1"/>
    <w:rsid w:val="0036082D"/>
    <w:rsid w:val="00361F9E"/>
    <w:rsid w:val="00362161"/>
    <w:rsid w:val="003629C3"/>
    <w:rsid w:val="00362A26"/>
    <w:rsid w:val="00363354"/>
    <w:rsid w:val="00363D39"/>
    <w:rsid w:val="00364BAD"/>
    <w:rsid w:val="00366F17"/>
    <w:rsid w:val="003672DD"/>
    <w:rsid w:val="0036757B"/>
    <w:rsid w:val="00367931"/>
    <w:rsid w:val="00367DFE"/>
    <w:rsid w:val="00367E29"/>
    <w:rsid w:val="00370D1D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4C87"/>
    <w:rsid w:val="0038583D"/>
    <w:rsid w:val="00386069"/>
    <w:rsid w:val="00386549"/>
    <w:rsid w:val="00386E11"/>
    <w:rsid w:val="00387A2F"/>
    <w:rsid w:val="00387BD2"/>
    <w:rsid w:val="00387D48"/>
    <w:rsid w:val="00387D50"/>
    <w:rsid w:val="00391457"/>
    <w:rsid w:val="00392050"/>
    <w:rsid w:val="00393175"/>
    <w:rsid w:val="003937CE"/>
    <w:rsid w:val="00394057"/>
    <w:rsid w:val="003945A2"/>
    <w:rsid w:val="0039512A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88C"/>
    <w:rsid w:val="003A52E4"/>
    <w:rsid w:val="003A6559"/>
    <w:rsid w:val="003A6D0C"/>
    <w:rsid w:val="003B00C2"/>
    <w:rsid w:val="003B0D36"/>
    <w:rsid w:val="003B1ACA"/>
    <w:rsid w:val="003B2A95"/>
    <w:rsid w:val="003B38EF"/>
    <w:rsid w:val="003B41F1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E3C"/>
    <w:rsid w:val="003B7F8D"/>
    <w:rsid w:val="003C04B7"/>
    <w:rsid w:val="003C05A3"/>
    <w:rsid w:val="003C0A52"/>
    <w:rsid w:val="003C0C97"/>
    <w:rsid w:val="003C0D72"/>
    <w:rsid w:val="003C1243"/>
    <w:rsid w:val="003C239E"/>
    <w:rsid w:val="003C2845"/>
    <w:rsid w:val="003C2B15"/>
    <w:rsid w:val="003C3BCB"/>
    <w:rsid w:val="003C4138"/>
    <w:rsid w:val="003C4B3D"/>
    <w:rsid w:val="003C5113"/>
    <w:rsid w:val="003C5242"/>
    <w:rsid w:val="003C5963"/>
    <w:rsid w:val="003C59CD"/>
    <w:rsid w:val="003C6D93"/>
    <w:rsid w:val="003C6F4B"/>
    <w:rsid w:val="003C72B0"/>
    <w:rsid w:val="003D0398"/>
    <w:rsid w:val="003D03E6"/>
    <w:rsid w:val="003D14B6"/>
    <w:rsid w:val="003D1BF8"/>
    <w:rsid w:val="003D2DEC"/>
    <w:rsid w:val="003D3823"/>
    <w:rsid w:val="003D3E89"/>
    <w:rsid w:val="003D4441"/>
    <w:rsid w:val="003D4A84"/>
    <w:rsid w:val="003D4CAA"/>
    <w:rsid w:val="003D6795"/>
    <w:rsid w:val="003D7215"/>
    <w:rsid w:val="003E19BB"/>
    <w:rsid w:val="003E1D66"/>
    <w:rsid w:val="003E23DF"/>
    <w:rsid w:val="003E3764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7B9"/>
    <w:rsid w:val="00403611"/>
    <w:rsid w:val="00403A06"/>
    <w:rsid w:val="00404438"/>
    <w:rsid w:val="00404892"/>
    <w:rsid w:val="00405CEB"/>
    <w:rsid w:val="0040631D"/>
    <w:rsid w:val="0040668F"/>
    <w:rsid w:val="00407657"/>
    <w:rsid w:val="004077AC"/>
    <w:rsid w:val="00407B5D"/>
    <w:rsid w:val="00407E3A"/>
    <w:rsid w:val="00407EEB"/>
    <w:rsid w:val="00411B9F"/>
    <w:rsid w:val="00411CBA"/>
    <w:rsid w:val="00411D45"/>
    <w:rsid w:val="00411F7D"/>
    <w:rsid w:val="00412297"/>
    <w:rsid w:val="00412BAE"/>
    <w:rsid w:val="004132C0"/>
    <w:rsid w:val="00413788"/>
    <w:rsid w:val="00413881"/>
    <w:rsid w:val="004139C4"/>
    <w:rsid w:val="00413B39"/>
    <w:rsid w:val="00413D23"/>
    <w:rsid w:val="00415997"/>
    <w:rsid w:val="004164C4"/>
    <w:rsid w:val="0041660D"/>
    <w:rsid w:val="00416DF4"/>
    <w:rsid w:val="00417DC2"/>
    <w:rsid w:val="0042021C"/>
    <w:rsid w:val="00420DCD"/>
    <w:rsid w:val="004219AD"/>
    <w:rsid w:val="004229CE"/>
    <w:rsid w:val="00422C88"/>
    <w:rsid w:val="00422EEF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AE5"/>
    <w:rsid w:val="00451273"/>
    <w:rsid w:val="00451386"/>
    <w:rsid w:val="00451744"/>
    <w:rsid w:val="00451CE9"/>
    <w:rsid w:val="004523C5"/>
    <w:rsid w:val="004529F2"/>
    <w:rsid w:val="0045395A"/>
    <w:rsid w:val="00453ADA"/>
    <w:rsid w:val="00453AF1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25D0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1108"/>
    <w:rsid w:val="00491A03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772"/>
    <w:rsid w:val="004A1A0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9FD"/>
    <w:rsid w:val="004A7F6F"/>
    <w:rsid w:val="004B0103"/>
    <w:rsid w:val="004B117E"/>
    <w:rsid w:val="004B1CF7"/>
    <w:rsid w:val="004B26C8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A53"/>
    <w:rsid w:val="004D5ECA"/>
    <w:rsid w:val="004D5EE5"/>
    <w:rsid w:val="004D6127"/>
    <w:rsid w:val="004D6352"/>
    <w:rsid w:val="004D637A"/>
    <w:rsid w:val="004D66EA"/>
    <w:rsid w:val="004D773E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BF5"/>
    <w:rsid w:val="004E3C14"/>
    <w:rsid w:val="004E3C7F"/>
    <w:rsid w:val="004E4CE2"/>
    <w:rsid w:val="004E4E9F"/>
    <w:rsid w:val="004E5712"/>
    <w:rsid w:val="004E6ABC"/>
    <w:rsid w:val="004E6FE4"/>
    <w:rsid w:val="004F0A3E"/>
    <w:rsid w:val="004F2A18"/>
    <w:rsid w:val="004F3DFE"/>
    <w:rsid w:val="004F40A8"/>
    <w:rsid w:val="004F483F"/>
    <w:rsid w:val="004F49AE"/>
    <w:rsid w:val="004F4B61"/>
    <w:rsid w:val="004F4E66"/>
    <w:rsid w:val="004F6171"/>
    <w:rsid w:val="004F6CEF"/>
    <w:rsid w:val="005003AF"/>
    <w:rsid w:val="005005D6"/>
    <w:rsid w:val="00500650"/>
    <w:rsid w:val="0050207B"/>
    <w:rsid w:val="00503350"/>
    <w:rsid w:val="005034F6"/>
    <w:rsid w:val="00503B48"/>
    <w:rsid w:val="00503E1D"/>
    <w:rsid w:val="005042B4"/>
    <w:rsid w:val="0050447A"/>
    <w:rsid w:val="005047FC"/>
    <w:rsid w:val="00505144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91B"/>
    <w:rsid w:val="00517D38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0A8"/>
    <w:rsid w:val="00525809"/>
    <w:rsid w:val="0052617D"/>
    <w:rsid w:val="00526BF9"/>
    <w:rsid w:val="005276F0"/>
    <w:rsid w:val="00527867"/>
    <w:rsid w:val="00527B42"/>
    <w:rsid w:val="00530031"/>
    <w:rsid w:val="00530138"/>
    <w:rsid w:val="00530F9C"/>
    <w:rsid w:val="00531392"/>
    <w:rsid w:val="0053190A"/>
    <w:rsid w:val="00531C44"/>
    <w:rsid w:val="00534727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40E2D"/>
    <w:rsid w:val="00541B50"/>
    <w:rsid w:val="00541B97"/>
    <w:rsid w:val="00541D32"/>
    <w:rsid w:val="00541F3A"/>
    <w:rsid w:val="0054289F"/>
    <w:rsid w:val="00542EF2"/>
    <w:rsid w:val="00544130"/>
    <w:rsid w:val="005450ED"/>
    <w:rsid w:val="00546AF1"/>
    <w:rsid w:val="00547C70"/>
    <w:rsid w:val="0055006E"/>
    <w:rsid w:val="00550C0F"/>
    <w:rsid w:val="00550C1A"/>
    <w:rsid w:val="00551341"/>
    <w:rsid w:val="00551A72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E2"/>
    <w:rsid w:val="0055609B"/>
    <w:rsid w:val="005569F1"/>
    <w:rsid w:val="00556A6A"/>
    <w:rsid w:val="00556E3F"/>
    <w:rsid w:val="0055705E"/>
    <w:rsid w:val="005577B3"/>
    <w:rsid w:val="00557FEB"/>
    <w:rsid w:val="0056087F"/>
    <w:rsid w:val="00561451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21B2"/>
    <w:rsid w:val="005822EF"/>
    <w:rsid w:val="005824FD"/>
    <w:rsid w:val="00582BB0"/>
    <w:rsid w:val="00582CFC"/>
    <w:rsid w:val="00584272"/>
    <w:rsid w:val="00584EA2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9753B"/>
    <w:rsid w:val="005A0676"/>
    <w:rsid w:val="005A077E"/>
    <w:rsid w:val="005A09CC"/>
    <w:rsid w:val="005A0E20"/>
    <w:rsid w:val="005A0FDF"/>
    <w:rsid w:val="005A108F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A77B5"/>
    <w:rsid w:val="005B0F18"/>
    <w:rsid w:val="005B17BA"/>
    <w:rsid w:val="005B1911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C00B7"/>
    <w:rsid w:val="005C01D4"/>
    <w:rsid w:val="005C1EE1"/>
    <w:rsid w:val="005C2383"/>
    <w:rsid w:val="005C2DE2"/>
    <w:rsid w:val="005C30E6"/>
    <w:rsid w:val="005C3E0E"/>
    <w:rsid w:val="005C4C50"/>
    <w:rsid w:val="005C52C6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26A1"/>
    <w:rsid w:val="005D51E1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343F"/>
    <w:rsid w:val="005E4698"/>
    <w:rsid w:val="005E4F03"/>
    <w:rsid w:val="005E5597"/>
    <w:rsid w:val="005E61BD"/>
    <w:rsid w:val="005E6266"/>
    <w:rsid w:val="005E62FC"/>
    <w:rsid w:val="005E6C72"/>
    <w:rsid w:val="005E7246"/>
    <w:rsid w:val="005E7374"/>
    <w:rsid w:val="005E7F23"/>
    <w:rsid w:val="005F0155"/>
    <w:rsid w:val="005F05F7"/>
    <w:rsid w:val="005F06AA"/>
    <w:rsid w:val="005F0AFE"/>
    <w:rsid w:val="005F1C0A"/>
    <w:rsid w:val="005F24E1"/>
    <w:rsid w:val="005F27E7"/>
    <w:rsid w:val="005F3D5A"/>
    <w:rsid w:val="005F406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4E87"/>
    <w:rsid w:val="00605E85"/>
    <w:rsid w:val="0060698B"/>
    <w:rsid w:val="00607229"/>
    <w:rsid w:val="00607C44"/>
    <w:rsid w:val="00607CC2"/>
    <w:rsid w:val="00610687"/>
    <w:rsid w:val="00610C68"/>
    <w:rsid w:val="006112CE"/>
    <w:rsid w:val="00611475"/>
    <w:rsid w:val="00611B34"/>
    <w:rsid w:val="00611D48"/>
    <w:rsid w:val="00611D81"/>
    <w:rsid w:val="00613D8C"/>
    <w:rsid w:val="00613E91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EBB"/>
    <w:rsid w:val="006356C0"/>
    <w:rsid w:val="00635E7A"/>
    <w:rsid w:val="00636655"/>
    <w:rsid w:val="006369B2"/>
    <w:rsid w:val="00636B16"/>
    <w:rsid w:val="00637A6A"/>
    <w:rsid w:val="00637C14"/>
    <w:rsid w:val="006404D4"/>
    <w:rsid w:val="0064060B"/>
    <w:rsid w:val="0064096E"/>
    <w:rsid w:val="00640C27"/>
    <w:rsid w:val="00640EA2"/>
    <w:rsid w:val="00641CFA"/>
    <w:rsid w:val="00642BCD"/>
    <w:rsid w:val="00642CF6"/>
    <w:rsid w:val="00642D8F"/>
    <w:rsid w:val="00642F1E"/>
    <w:rsid w:val="0064305D"/>
    <w:rsid w:val="006430DC"/>
    <w:rsid w:val="0064397D"/>
    <w:rsid w:val="00643C9A"/>
    <w:rsid w:val="00643E55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E24"/>
    <w:rsid w:val="00652097"/>
    <w:rsid w:val="00652ADD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D37"/>
    <w:rsid w:val="00661449"/>
    <w:rsid w:val="0066164B"/>
    <w:rsid w:val="00661802"/>
    <w:rsid w:val="0066254E"/>
    <w:rsid w:val="006629B1"/>
    <w:rsid w:val="00662A37"/>
    <w:rsid w:val="00662D2C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71DC4"/>
    <w:rsid w:val="006722F1"/>
    <w:rsid w:val="00672ABB"/>
    <w:rsid w:val="00672C73"/>
    <w:rsid w:val="00673709"/>
    <w:rsid w:val="006737B4"/>
    <w:rsid w:val="00673F3B"/>
    <w:rsid w:val="00676819"/>
    <w:rsid w:val="006768C0"/>
    <w:rsid w:val="00677097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A1B6E"/>
    <w:rsid w:val="006A262B"/>
    <w:rsid w:val="006A2816"/>
    <w:rsid w:val="006A323E"/>
    <w:rsid w:val="006A391B"/>
    <w:rsid w:val="006A39FC"/>
    <w:rsid w:val="006A3D41"/>
    <w:rsid w:val="006A4839"/>
    <w:rsid w:val="006A4BCB"/>
    <w:rsid w:val="006A612D"/>
    <w:rsid w:val="006A6991"/>
    <w:rsid w:val="006A7187"/>
    <w:rsid w:val="006A7BA1"/>
    <w:rsid w:val="006A7C7F"/>
    <w:rsid w:val="006B0316"/>
    <w:rsid w:val="006B17E1"/>
    <w:rsid w:val="006B1AC6"/>
    <w:rsid w:val="006B1F89"/>
    <w:rsid w:val="006B312C"/>
    <w:rsid w:val="006B41BD"/>
    <w:rsid w:val="006B4CE1"/>
    <w:rsid w:val="006B5FCB"/>
    <w:rsid w:val="006B62C0"/>
    <w:rsid w:val="006B7AF9"/>
    <w:rsid w:val="006C16CF"/>
    <w:rsid w:val="006C1783"/>
    <w:rsid w:val="006C281E"/>
    <w:rsid w:val="006C2A2C"/>
    <w:rsid w:val="006C32B4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4E6"/>
    <w:rsid w:val="006C7C22"/>
    <w:rsid w:val="006C7CBA"/>
    <w:rsid w:val="006C7D4B"/>
    <w:rsid w:val="006D07A3"/>
    <w:rsid w:val="006D07C7"/>
    <w:rsid w:val="006D14B8"/>
    <w:rsid w:val="006D225F"/>
    <w:rsid w:val="006D2CFF"/>
    <w:rsid w:val="006D42C8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A67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72E"/>
    <w:rsid w:val="00707DA5"/>
    <w:rsid w:val="00710697"/>
    <w:rsid w:val="00710A9B"/>
    <w:rsid w:val="00710F3B"/>
    <w:rsid w:val="00711D1D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3B9C"/>
    <w:rsid w:val="007244C6"/>
    <w:rsid w:val="0072461C"/>
    <w:rsid w:val="00724DA8"/>
    <w:rsid w:val="00724E41"/>
    <w:rsid w:val="0072561C"/>
    <w:rsid w:val="00725BD9"/>
    <w:rsid w:val="00725F36"/>
    <w:rsid w:val="00727DE5"/>
    <w:rsid w:val="0073062C"/>
    <w:rsid w:val="007306C6"/>
    <w:rsid w:val="0073078A"/>
    <w:rsid w:val="00730793"/>
    <w:rsid w:val="00731280"/>
    <w:rsid w:val="007318F4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34B"/>
    <w:rsid w:val="0074068F"/>
    <w:rsid w:val="0074105A"/>
    <w:rsid w:val="00742175"/>
    <w:rsid w:val="0074300E"/>
    <w:rsid w:val="00743C2F"/>
    <w:rsid w:val="00744845"/>
    <w:rsid w:val="00745F97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4EAE"/>
    <w:rsid w:val="00765839"/>
    <w:rsid w:val="0076593F"/>
    <w:rsid w:val="00765E0A"/>
    <w:rsid w:val="00766472"/>
    <w:rsid w:val="00766510"/>
    <w:rsid w:val="00766752"/>
    <w:rsid w:val="00766866"/>
    <w:rsid w:val="00766EE7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2B9C"/>
    <w:rsid w:val="00773960"/>
    <w:rsid w:val="007742AF"/>
    <w:rsid w:val="00774B06"/>
    <w:rsid w:val="00777D28"/>
    <w:rsid w:val="00777EA7"/>
    <w:rsid w:val="00780FCD"/>
    <w:rsid w:val="00781A1A"/>
    <w:rsid w:val="00781A25"/>
    <w:rsid w:val="00781B4E"/>
    <w:rsid w:val="00781C58"/>
    <w:rsid w:val="00781EB2"/>
    <w:rsid w:val="00781ED1"/>
    <w:rsid w:val="00782365"/>
    <w:rsid w:val="00782402"/>
    <w:rsid w:val="00783F83"/>
    <w:rsid w:val="00784542"/>
    <w:rsid w:val="00784638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7A3"/>
    <w:rsid w:val="00794B2A"/>
    <w:rsid w:val="00794DDB"/>
    <w:rsid w:val="00795528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6240"/>
    <w:rsid w:val="007B722A"/>
    <w:rsid w:val="007B7461"/>
    <w:rsid w:val="007B793D"/>
    <w:rsid w:val="007B79BE"/>
    <w:rsid w:val="007C0A0E"/>
    <w:rsid w:val="007C2CE2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28FB"/>
    <w:rsid w:val="007E2CB7"/>
    <w:rsid w:val="007E2DE8"/>
    <w:rsid w:val="007E2EA0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6212"/>
    <w:rsid w:val="007E6A63"/>
    <w:rsid w:val="007E6D52"/>
    <w:rsid w:val="007E71FE"/>
    <w:rsid w:val="007E74BF"/>
    <w:rsid w:val="007E7B1E"/>
    <w:rsid w:val="007E7E0B"/>
    <w:rsid w:val="007F03CA"/>
    <w:rsid w:val="007F06FA"/>
    <w:rsid w:val="007F16A8"/>
    <w:rsid w:val="007F1F99"/>
    <w:rsid w:val="007F22F3"/>
    <w:rsid w:val="007F3055"/>
    <w:rsid w:val="007F3176"/>
    <w:rsid w:val="007F3572"/>
    <w:rsid w:val="007F566A"/>
    <w:rsid w:val="007F5FB9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613C"/>
    <w:rsid w:val="0080631C"/>
    <w:rsid w:val="008066A7"/>
    <w:rsid w:val="00806AB3"/>
    <w:rsid w:val="00806AC8"/>
    <w:rsid w:val="00806C7D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02B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47CC8"/>
    <w:rsid w:val="00850884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615B0"/>
    <w:rsid w:val="00862458"/>
    <w:rsid w:val="00862B09"/>
    <w:rsid w:val="00862B80"/>
    <w:rsid w:val="00863516"/>
    <w:rsid w:val="0086353C"/>
    <w:rsid w:val="0086436F"/>
    <w:rsid w:val="00864623"/>
    <w:rsid w:val="00864BD8"/>
    <w:rsid w:val="00867737"/>
    <w:rsid w:val="00867CDE"/>
    <w:rsid w:val="00867E76"/>
    <w:rsid w:val="00870956"/>
    <w:rsid w:val="00870BC6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5FA0"/>
    <w:rsid w:val="00876C4B"/>
    <w:rsid w:val="00877A91"/>
    <w:rsid w:val="008808A6"/>
    <w:rsid w:val="00880926"/>
    <w:rsid w:val="00880C07"/>
    <w:rsid w:val="008815A8"/>
    <w:rsid w:val="00881A4C"/>
    <w:rsid w:val="0088200C"/>
    <w:rsid w:val="008824A0"/>
    <w:rsid w:val="008826D8"/>
    <w:rsid w:val="00882947"/>
    <w:rsid w:val="00882EFB"/>
    <w:rsid w:val="00882F49"/>
    <w:rsid w:val="0088375D"/>
    <w:rsid w:val="0088397E"/>
    <w:rsid w:val="00884258"/>
    <w:rsid w:val="008847BD"/>
    <w:rsid w:val="00884DB2"/>
    <w:rsid w:val="00885D51"/>
    <w:rsid w:val="0088628F"/>
    <w:rsid w:val="00886369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9C3"/>
    <w:rsid w:val="008A3450"/>
    <w:rsid w:val="008A4234"/>
    <w:rsid w:val="008A50A9"/>
    <w:rsid w:val="008A60A2"/>
    <w:rsid w:val="008A7BBB"/>
    <w:rsid w:val="008B0BA0"/>
    <w:rsid w:val="008B0BFB"/>
    <w:rsid w:val="008B1593"/>
    <w:rsid w:val="008B1BFA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A34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56F8"/>
    <w:rsid w:val="008D690F"/>
    <w:rsid w:val="008D6FF4"/>
    <w:rsid w:val="008D7BD8"/>
    <w:rsid w:val="008D7C2F"/>
    <w:rsid w:val="008E0224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40E"/>
    <w:rsid w:val="008F0DB7"/>
    <w:rsid w:val="008F124E"/>
    <w:rsid w:val="008F1BA6"/>
    <w:rsid w:val="008F2FE5"/>
    <w:rsid w:val="008F3441"/>
    <w:rsid w:val="008F36EF"/>
    <w:rsid w:val="008F3BBF"/>
    <w:rsid w:val="008F43A1"/>
    <w:rsid w:val="008F58B5"/>
    <w:rsid w:val="008F5D38"/>
    <w:rsid w:val="008F62C9"/>
    <w:rsid w:val="008F62E6"/>
    <w:rsid w:val="008F6F0C"/>
    <w:rsid w:val="008F796C"/>
    <w:rsid w:val="00900177"/>
    <w:rsid w:val="0090057C"/>
    <w:rsid w:val="00900D6B"/>
    <w:rsid w:val="00901095"/>
    <w:rsid w:val="009011CC"/>
    <w:rsid w:val="00901324"/>
    <w:rsid w:val="009015CE"/>
    <w:rsid w:val="00901B4E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8C2"/>
    <w:rsid w:val="00911FF0"/>
    <w:rsid w:val="00912D25"/>
    <w:rsid w:val="00912FFF"/>
    <w:rsid w:val="00913E96"/>
    <w:rsid w:val="009142A1"/>
    <w:rsid w:val="0091461D"/>
    <w:rsid w:val="00914CB4"/>
    <w:rsid w:val="00914FB3"/>
    <w:rsid w:val="00914FDD"/>
    <w:rsid w:val="009150C4"/>
    <w:rsid w:val="009154DF"/>
    <w:rsid w:val="00915801"/>
    <w:rsid w:val="009169BC"/>
    <w:rsid w:val="00916DF9"/>
    <w:rsid w:val="00917E70"/>
    <w:rsid w:val="009206E8"/>
    <w:rsid w:val="00920AA6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7A"/>
    <w:rsid w:val="0092735C"/>
    <w:rsid w:val="009274EC"/>
    <w:rsid w:val="00927C41"/>
    <w:rsid w:val="009307CE"/>
    <w:rsid w:val="009308D2"/>
    <w:rsid w:val="0093142E"/>
    <w:rsid w:val="00931FD7"/>
    <w:rsid w:val="009328FE"/>
    <w:rsid w:val="00932918"/>
    <w:rsid w:val="009351D8"/>
    <w:rsid w:val="0093588C"/>
    <w:rsid w:val="00935B8E"/>
    <w:rsid w:val="00935BA0"/>
    <w:rsid w:val="00936157"/>
    <w:rsid w:val="00936188"/>
    <w:rsid w:val="00936A1A"/>
    <w:rsid w:val="00941310"/>
    <w:rsid w:val="00942238"/>
    <w:rsid w:val="00942541"/>
    <w:rsid w:val="0094693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5D8"/>
    <w:rsid w:val="00953CEF"/>
    <w:rsid w:val="009540BB"/>
    <w:rsid w:val="00955BD4"/>
    <w:rsid w:val="009569B9"/>
    <w:rsid w:val="00957529"/>
    <w:rsid w:val="0096044E"/>
    <w:rsid w:val="00961A7E"/>
    <w:rsid w:val="00962BC8"/>
    <w:rsid w:val="009632C4"/>
    <w:rsid w:val="00964056"/>
    <w:rsid w:val="00964228"/>
    <w:rsid w:val="0096483F"/>
    <w:rsid w:val="00964D51"/>
    <w:rsid w:val="00965759"/>
    <w:rsid w:val="0096616B"/>
    <w:rsid w:val="009666F8"/>
    <w:rsid w:val="00967294"/>
    <w:rsid w:val="0097004E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D97"/>
    <w:rsid w:val="009761FA"/>
    <w:rsid w:val="009764BD"/>
    <w:rsid w:val="009764F7"/>
    <w:rsid w:val="00976B54"/>
    <w:rsid w:val="00976B5D"/>
    <w:rsid w:val="0097726F"/>
    <w:rsid w:val="00977DF2"/>
    <w:rsid w:val="0098059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59D"/>
    <w:rsid w:val="00992B41"/>
    <w:rsid w:val="00992B51"/>
    <w:rsid w:val="00992F6E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EBD"/>
    <w:rsid w:val="009A3054"/>
    <w:rsid w:val="009A34A2"/>
    <w:rsid w:val="009A3781"/>
    <w:rsid w:val="009A3A0C"/>
    <w:rsid w:val="009A3E95"/>
    <w:rsid w:val="009A462D"/>
    <w:rsid w:val="009A4ECF"/>
    <w:rsid w:val="009A53BB"/>
    <w:rsid w:val="009A58BB"/>
    <w:rsid w:val="009A5A87"/>
    <w:rsid w:val="009A6C79"/>
    <w:rsid w:val="009A72AA"/>
    <w:rsid w:val="009B074E"/>
    <w:rsid w:val="009B339E"/>
    <w:rsid w:val="009B39A7"/>
    <w:rsid w:val="009B4EA3"/>
    <w:rsid w:val="009B528C"/>
    <w:rsid w:val="009B5306"/>
    <w:rsid w:val="009B5A98"/>
    <w:rsid w:val="009B5B2E"/>
    <w:rsid w:val="009B5D81"/>
    <w:rsid w:val="009B63ED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CD0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663"/>
    <w:rsid w:val="009F191F"/>
    <w:rsid w:val="009F2EF5"/>
    <w:rsid w:val="009F3A1B"/>
    <w:rsid w:val="009F4381"/>
    <w:rsid w:val="009F48D8"/>
    <w:rsid w:val="009F4E5F"/>
    <w:rsid w:val="009F57BB"/>
    <w:rsid w:val="009F59C9"/>
    <w:rsid w:val="009F5F38"/>
    <w:rsid w:val="009F6CC3"/>
    <w:rsid w:val="009F7CAC"/>
    <w:rsid w:val="00A00D02"/>
    <w:rsid w:val="00A00F3E"/>
    <w:rsid w:val="00A01031"/>
    <w:rsid w:val="00A01992"/>
    <w:rsid w:val="00A02294"/>
    <w:rsid w:val="00A024D3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08D9"/>
    <w:rsid w:val="00A10D4C"/>
    <w:rsid w:val="00A122E6"/>
    <w:rsid w:val="00A123A0"/>
    <w:rsid w:val="00A12BBD"/>
    <w:rsid w:val="00A13388"/>
    <w:rsid w:val="00A13734"/>
    <w:rsid w:val="00A1381A"/>
    <w:rsid w:val="00A143E8"/>
    <w:rsid w:val="00A14584"/>
    <w:rsid w:val="00A14904"/>
    <w:rsid w:val="00A15880"/>
    <w:rsid w:val="00A16225"/>
    <w:rsid w:val="00A164F8"/>
    <w:rsid w:val="00A171B5"/>
    <w:rsid w:val="00A17F1F"/>
    <w:rsid w:val="00A2023C"/>
    <w:rsid w:val="00A2025F"/>
    <w:rsid w:val="00A217B3"/>
    <w:rsid w:val="00A21D8B"/>
    <w:rsid w:val="00A22046"/>
    <w:rsid w:val="00A2263D"/>
    <w:rsid w:val="00A23D11"/>
    <w:rsid w:val="00A25A5E"/>
    <w:rsid w:val="00A2631E"/>
    <w:rsid w:val="00A2699B"/>
    <w:rsid w:val="00A30FC9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62E9"/>
    <w:rsid w:val="00A36C0E"/>
    <w:rsid w:val="00A37120"/>
    <w:rsid w:val="00A37F18"/>
    <w:rsid w:val="00A42B01"/>
    <w:rsid w:val="00A431C0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975"/>
    <w:rsid w:val="00A54AA8"/>
    <w:rsid w:val="00A55695"/>
    <w:rsid w:val="00A5577A"/>
    <w:rsid w:val="00A55BB0"/>
    <w:rsid w:val="00A55EB2"/>
    <w:rsid w:val="00A563CF"/>
    <w:rsid w:val="00A57DE4"/>
    <w:rsid w:val="00A6005D"/>
    <w:rsid w:val="00A62C9B"/>
    <w:rsid w:val="00A6350E"/>
    <w:rsid w:val="00A63733"/>
    <w:rsid w:val="00A64191"/>
    <w:rsid w:val="00A64310"/>
    <w:rsid w:val="00A64565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CA7"/>
    <w:rsid w:val="00A72F4D"/>
    <w:rsid w:val="00A73F54"/>
    <w:rsid w:val="00A73F68"/>
    <w:rsid w:val="00A73FC1"/>
    <w:rsid w:val="00A74980"/>
    <w:rsid w:val="00A7547D"/>
    <w:rsid w:val="00A75500"/>
    <w:rsid w:val="00A756C5"/>
    <w:rsid w:val="00A76E1F"/>
    <w:rsid w:val="00A7710E"/>
    <w:rsid w:val="00A77317"/>
    <w:rsid w:val="00A77DA0"/>
    <w:rsid w:val="00A802E9"/>
    <w:rsid w:val="00A81054"/>
    <w:rsid w:val="00A8191C"/>
    <w:rsid w:val="00A81FF3"/>
    <w:rsid w:val="00A82293"/>
    <w:rsid w:val="00A833BF"/>
    <w:rsid w:val="00A8377E"/>
    <w:rsid w:val="00A8479C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979CA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208"/>
    <w:rsid w:val="00AA61C6"/>
    <w:rsid w:val="00AA6E3B"/>
    <w:rsid w:val="00AA7068"/>
    <w:rsid w:val="00AA79DA"/>
    <w:rsid w:val="00AA7A19"/>
    <w:rsid w:val="00AA7F64"/>
    <w:rsid w:val="00AB0FF0"/>
    <w:rsid w:val="00AB1202"/>
    <w:rsid w:val="00AB1944"/>
    <w:rsid w:val="00AB1B4D"/>
    <w:rsid w:val="00AB2B7B"/>
    <w:rsid w:val="00AB36A3"/>
    <w:rsid w:val="00AB3F4C"/>
    <w:rsid w:val="00AB5196"/>
    <w:rsid w:val="00AB5AE2"/>
    <w:rsid w:val="00AB682F"/>
    <w:rsid w:val="00AB6950"/>
    <w:rsid w:val="00AB6B71"/>
    <w:rsid w:val="00AB6C02"/>
    <w:rsid w:val="00AB72B6"/>
    <w:rsid w:val="00AB72CB"/>
    <w:rsid w:val="00AB7DB4"/>
    <w:rsid w:val="00AC00D1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B08"/>
    <w:rsid w:val="00AE007A"/>
    <w:rsid w:val="00AE065C"/>
    <w:rsid w:val="00AE06F9"/>
    <w:rsid w:val="00AE129D"/>
    <w:rsid w:val="00AE2D84"/>
    <w:rsid w:val="00AE3904"/>
    <w:rsid w:val="00AE3DCE"/>
    <w:rsid w:val="00AE3E68"/>
    <w:rsid w:val="00AE3F55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2660"/>
    <w:rsid w:val="00AF44B0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1C"/>
    <w:rsid w:val="00B01142"/>
    <w:rsid w:val="00B01A5E"/>
    <w:rsid w:val="00B01F56"/>
    <w:rsid w:val="00B02DE2"/>
    <w:rsid w:val="00B03165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C77"/>
    <w:rsid w:val="00B12FEF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906"/>
    <w:rsid w:val="00B21E85"/>
    <w:rsid w:val="00B21FF6"/>
    <w:rsid w:val="00B22AB3"/>
    <w:rsid w:val="00B251DB"/>
    <w:rsid w:val="00B25413"/>
    <w:rsid w:val="00B25604"/>
    <w:rsid w:val="00B256F9"/>
    <w:rsid w:val="00B25928"/>
    <w:rsid w:val="00B26046"/>
    <w:rsid w:val="00B26ADA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4410"/>
    <w:rsid w:val="00B352FE"/>
    <w:rsid w:val="00B353C4"/>
    <w:rsid w:val="00B35905"/>
    <w:rsid w:val="00B36AFE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27A1"/>
    <w:rsid w:val="00B437A6"/>
    <w:rsid w:val="00B44255"/>
    <w:rsid w:val="00B4429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2CB8"/>
    <w:rsid w:val="00B53590"/>
    <w:rsid w:val="00B53F38"/>
    <w:rsid w:val="00B546A6"/>
    <w:rsid w:val="00B54883"/>
    <w:rsid w:val="00B5726F"/>
    <w:rsid w:val="00B57653"/>
    <w:rsid w:val="00B57975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2B5"/>
    <w:rsid w:val="00B925A6"/>
    <w:rsid w:val="00B93264"/>
    <w:rsid w:val="00B93991"/>
    <w:rsid w:val="00B93FF3"/>
    <w:rsid w:val="00B94B8E"/>
    <w:rsid w:val="00B94D68"/>
    <w:rsid w:val="00B9521F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B016D"/>
    <w:rsid w:val="00BB0AE9"/>
    <w:rsid w:val="00BB1CF3"/>
    <w:rsid w:val="00BB218B"/>
    <w:rsid w:val="00BB2390"/>
    <w:rsid w:val="00BB23D2"/>
    <w:rsid w:val="00BB2993"/>
    <w:rsid w:val="00BB2A3A"/>
    <w:rsid w:val="00BB2D97"/>
    <w:rsid w:val="00BB2E4C"/>
    <w:rsid w:val="00BB2F4F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6B"/>
    <w:rsid w:val="00BD5EA0"/>
    <w:rsid w:val="00BD611E"/>
    <w:rsid w:val="00BD657B"/>
    <w:rsid w:val="00BD6A28"/>
    <w:rsid w:val="00BD73AF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A4B"/>
    <w:rsid w:val="00BE7197"/>
    <w:rsid w:val="00BE78E3"/>
    <w:rsid w:val="00BE7B66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EEC"/>
    <w:rsid w:val="00C04644"/>
    <w:rsid w:val="00C04BD8"/>
    <w:rsid w:val="00C0576C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A85"/>
    <w:rsid w:val="00C248BE"/>
    <w:rsid w:val="00C24981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E7D"/>
    <w:rsid w:val="00C4366B"/>
    <w:rsid w:val="00C43D0F"/>
    <w:rsid w:val="00C44E64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5C3"/>
    <w:rsid w:val="00C5787A"/>
    <w:rsid w:val="00C60533"/>
    <w:rsid w:val="00C61A7B"/>
    <w:rsid w:val="00C61E1E"/>
    <w:rsid w:val="00C625F1"/>
    <w:rsid w:val="00C625F3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1D8E"/>
    <w:rsid w:val="00C72EA1"/>
    <w:rsid w:val="00C73152"/>
    <w:rsid w:val="00C736CD"/>
    <w:rsid w:val="00C739E4"/>
    <w:rsid w:val="00C74BCA"/>
    <w:rsid w:val="00C74D0F"/>
    <w:rsid w:val="00C75FA8"/>
    <w:rsid w:val="00C7615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663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32A"/>
    <w:rsid w:val="00C92864"/>
    <w:rsid w:val="00C92C5B"/>
    <w:rsid w:val="00C92FE9"/>
    <w:rsid w:val="00C933F5"/>
    <w:rsid w:val="00C93508"/>
    <w:rsid w:val="00C9487A"/>
    <w:rsid w:val="00C948C2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F94"/>
    <w:rsid w:val="00CB50A7"/>
    <w:rsid w:val="00CB567B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D12"/>
    <w:rsid w:val="00CD610D"/>
    <w:rsid w:val="00CD7077"/>
    <w:rsid w:val="00CD7169"/>
    <w:rsid w:val="00CD76BA"/>
    <w:rsid w:val="00CE003D"/>
    <w:rsid w:val="00CE0123"/>
    <w:rsid w:val="00CE177B"/>
    <w:rsid w:val="00CE2013"/>
    <w:rsid w:val="00CE363C"/>
    <w:rsid w:val="00CE4602"/>
    <w:rsid w:val="00CE4DB4"/>
    <w:rsid w:val="00CE5B6C"/>
    <w:rsid w:val="00CE5F1C"/>
    <w:rsid w:val="00CE6208"/>
    <w:rsid w:val="00CE672C"/>
    <w:rsid w:val="00CE6BC9"/>
    <w:rsid w:val="00CE70CD"/>
    <w:rsid w:val="00CF051F"/>
    <w:rsid w:val="00CF0608"/>
    <w:rsid w:val="00CF0D88"/>
    <w:rsid w:val="00CF17A7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62"/>
    <w:rsid w:val="00D020F3"/>
    <w:rsid w:val="00D0280C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C1C"/>
    <w:rsid w:val="00D13DCE"/>
    <w:rsid w:val="00D14396"/>
    <w:rsid w:val="00D1494A"/>
    <w:rsid w:val="00D150AB"/>
    <w:rsid w:val="00D159F7"/>
    <w:rsid w:val="00D15CB9"/>
    <w:rsid w:val="00D15F30"/>
    <w:rsid w:val="00D1602B"/>
    <w:rsid w:val="00D1697D"/>
    <w:rsid w:val="00D174EB"/>
    <w:rsid w:val="00D179B4"/>
    <w:rsid w:val="00D20540"/>
    <w:rsid w:val="00D21881"/>
    <w:rsid w:val="00D21D78"/>
    <w:rsid w:val="00D22404"/>
    <w:rsid w:val="00D23899"/>
    <w:rsid w:val="00D24026"/>
    <w:rsid w:val="00D24955"/>
    <w:rsid w:val="00D25448"/>
    <w:rsid w:val="00D25C1F"/>
    <w:rsid w:val="00D267B5"/>
    <w:rsid w:val="00D2799F"/>
    <w:rsid w:val="00D27BCD"/>
    <w:rsid w:val="00D30524"/>
    <w:rsid w:val="00D309E6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F64"/>
    <w:rsid w:val="00D360CF"/>
    <w:rsid w:val="00D362E3"/>
    <w:rsid w:val="00D3714C"/>
    <w:rsid w:val="00D3799B"/>
    <w:rsid w:val="00D37EC8"/>
    <w:rsid w:val="00D41A6B"/>
    <w:rsid w:val="00D41CA1"/>
    <w:rsid w:val="00D42442"/>
    <w:rsid w:val="00D431CD"/>
    <w:rsid w:val="00D44344"/>
    <w:rsid w:val="00D450D1"/>
    <w:rsid w:val="00D4597E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EC2"/>
    <w:rsid w:val="00D64259"/>
    <w:rsid w:val="00D667A1"/>
    <w:rsid w:val="00D709D4"/>
    <w:rsid w:val="00D70AE1"/>
    <w:rsid w:val="00D712A1"/>
    <w:rsid w:val="00D723F3"/>
    <w:rsid w:val="00D744F5"/>
    <w:rsid w:val="00D77338"/>
    <w:rsid w:val="00D77469"/>
    <w:rsid w:val="00D7750E"/>
    <w:rsid w:val="00D778D8"/>
    <w:rsid w:val="00D77FEA"/>
    <w:rsid w:val="00D8078C"/>
    <w:rsid w:val="00D80FEC"/>
    <w:rsid w:val="00D81124"/>
    <w:rsid w:val="00D818BE"/>
    <w:rsid w:val="00D82334"/>
    <w:rsid w:val="00D82E31"/>
    <w:rsid w:val="00D8401B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12AA"/>
    <w:rsid w:val="00D91D36"/>
    <w:rsid w:val="00D92DCE"/>
    <w:rsid w:val="00D933FE"/>
    <w:rsid w:val="00D93F97"/>
    <w:rsid w:val="00D947D1"/>
    <w:rsid w:val="00D94C12"/>
    <w:rsid w:val="00D950DF"/>
    <w:rsid w:val="00D95996"/>
    <w:rsid w:val="00D9626B"/>
    <w:rsid w:val="00D964A3"/>
    <w:rsid w:val="00D97B66"/>
    <w:rsid w:val="00D97B68"/>
    <w:rsid w:val="00D97BF6"/>
    <w:rsid w:val="00DA0112"/>
    <w:rsid w:val="00DA1105"/>
    <w:rsid w:val="00DA26F0"/>
    <w:rsid w:val="00DA2BA7"/>
    <w:rsid w:val="00DA403B"/>
    <w:rsid w:val="00DA42DA"/>
    <w:rsid w:val="00DA4372"/>
    <w:rsid w:val="00DA4781"/>
    <w:rsid w:val="00DA4C44"/>
    <w:rsid w:val="00DA4CE8"/>
    <w:rsid w:val="00DA5409"/>
    <w:rsid w:val="00DA545B"/>
    <w:rsid w:val="00DA6DD2"/>
    <w:rsid w:val="00DA7695"/>
    <w:rsid w:val="00DA770B"/>
    <w:rsid w:val="00DB01D5"/>
    <w:rsid w:val="00DB0548"/>
    <w:rsid w:val="00DB1C08"/>
    <w:rsid w:val="00DB253A"/>
    <w:rsid w:val="00DB32D4"/>
    <w:rsid w:val="00DB49D7"/>
    <w:rsid w:val="00DB4A16"/>
    <w:rsid w:val="00DB4D03"/>
    <w:rsid w:val="00DB53A1"/>
    <w:rsid w:val="00DB56F4"/>
    <w:rsid w:val="00DB5B74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1359"/>
    <w:rsid w:val="00DE144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73AD"/>
    <w:rsid w:val="00DF0B28"/>
    <w:rsid w:val="00DF10CF"/>
    <w:rsid w:val="00DF1345"/>
    <w:rsid w:val="00DF2030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CB8"/>
    <w:rsid w:val="00E02611"/>
    <w:rsid w:val="00E0272E"/>
    <w:rsid w:val="00E02C25"/>
    <w:rsid w:val="00E0380F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16F7E"/>
    <w:rsid w:val="00E2038D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21C"/>
    <w:rsid w:val="00E3255A"/>
    <w:rsid w:val="00E32840"/>
    <w:rsid w:val="00E32A09"/>
    <w:rsid w:val="00E32E80"/>
    <w:rsid w:val="00E33304"/>
    <w:rsid w:val="00E33BDA"/>
    <w:rsid w:val="00E33E39"/>
    <w:rsid w:val="00E3437D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15"/>
    <w:rsid w:val="00E763BE"/>
    <w:rsid w:val="00E76E9C"/>
    <w:rsid w:val="00E77359"/>
    <w:rsid w:val="00E773D8"/>
    <w:rsid w:val="00E7749B"/>
    <w:rsid w:val="00E80261"/>
    <w:rsid w:val="00E80ABB"/>
    <w:rsid w:val="00E80BEB"/>
    <w:rsid w:val="00E8154C"/>
    <w:rsid w:val="00E82E2E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BCB"/>
    <w:rsid w:val="00E9424E"/>
    <w:rsid w:val="00E9468E"/>
    <w:rsid w:val="00E95111"/>
    <w:rsid w:val="00E95239"/>
    <w:rsid w:val="00E954A6"/>
    <w:rsid w:val="00E956B6"/>
    <w:rsid w:val="00E95B2E"/>
    <w:rsid w:val="00E95C36"/>
    <w:rsid w:val="00E964A8"/>
    <w:rsid w:val="00E96813"/>
    <w:rsid w:val="00E9699A"/>
    <w:rsid w:val="00E96DEE"/>
    <w:rsid w:val="00E97575"/>
    <w:rsid w:val="00EA0790"/>
    <w:rsid w:val="00EA0859"/>
    <w:rsid w:val="00EA095C"/>
    <w:rsid w:val="00EA0B60"/>
    <w:rsid w:val="00EA2AF6"/>
    <w:rsid w:val="00EA30CF"/>
    <w:rsid w:val="00EA32BC"/>
    <w:rsid w:val="00EA4F0C"/>
    <w:rsid w:val="00EA5278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1EFA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6C1"/>
    <w:rsid w:val="00ED1A3B"/>
    <w:rsid w:val="00ED1DA1"/>
    <w:rsid w:val="00ED1F65"/>
    <w:rsid w:val="00ED24AE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E0509"/>
    <w:rsid w:val="00EE0AC0"/>
    <w:rsid w:val="00EE17BA"/>
    <w:rsid w:val="00EE1DF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F"/>
    <w:rsid w:val="00EF2065"/>
    <w:rsid w:val="00EF2814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A6"/>
    <w:rsid w:val="00F44A56"/>
    <w:rsid w:val="00F45614"/>
    <w:rsid w:val="00F45C84"/>
    <w:rsid w:val="00F46A6B"/>
    <w:rsid w:val="00F47AB1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6D4A"/>
    <w:rsid w:val="00F57DC8"/>
    <w:rsid w:val="00F607BC"/>
    <w:rsid w:val="00F609E1"/>
    <w:rsid w:val="00F6107F"/>
    <w:rsid w:val="00F61CCC"/>
    <w:rsid w:val="00F61F70"/>
    <w:rsid w:val="00F62A6B"/>
    <w:rsid w:val="00F62BA8"/>
    <w:rsid w:val="00F62E0D"/>
    <w:rsid w:val="00F62ED4"/>
    <w:rsid w:val="00F640F1"/>
    <w:rsid w:val="00F64422"/>
    <w:rsid w:val="00F6467F"/>
    <w:rsid w:val="00F648F5"/>
    <w:rsid w:val="00F6583F"/>
    <w:rsid w:val="00F65D4A"/>
    <w:rsid w:val="00F65F3F"/>
    <w:rsid w:val="00F66788"/>
    <w:rsid w:val="00F66B03"/>
    <w:rsid w:val="00F670F5"/>
    <w:rsid w:val="00F67302"/>
    <w:rsid w:val="00F67985"/>
    <w:rsid w:val="00F67B24"/>
    <w:rsid w:val="00F67D61"/>
    <w:rsid w:val="00F70352"/>
    <w:rsid w:val="00F70534"/>
    <w:rsid w:val="00F705C2"/>
    <w:rsid w:val="00F70BA4"/>
    <w:rsid w:val="00F7129A"/>
    <w:rsid w:val="00F71B11"/>
    <w:rsid w:val="00F72B6A"/>
    <w:rsid w:val="00F73377"/>
    <w:rsid w:val="00F738FE"/>
    <w:rsid w:val="00F744AA"/>
    <w:rsid w:val="00F753CE"/>
    <w:rsid w:val="00F75577"/>
    <w:rsid w:val="00F75AA6"/>
    <w:rsid w:val="00F763D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38B9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11A8"/>
    <w:rsid w:val="00F93ADF"/>
    <w:rsid w:val="00F94647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5E4D"/>
    <w:rsid w:val="00FA6BFC"/>
    <w:rsid w:val="00FA7742"/>
    <w:rsid w:val="00FA7B36"/>
    <w:rsid w:val="00FA7CEE"/>
    <w:rsid w:val="00FB04D7"/>
    <w:rsid w:val="00FB078D"/>
    <w:rsid w:val="00FB0D25"/>
    <w:rsid w:val="00FB0F10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3E00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46CF"/>
    <w:rsid w:val="00FE4867"/>
    <w:rsid w:val="00FE50B6"/>
    <w:rsid w:val="00FE5379"/>
    <w:rsid w:val="00FE55D4"/>
    <w:rsid w:val="00FE620D"/>
    <w:rsid w:val="00FE74E2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9F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411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1B9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4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411B9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59D"/>
    <w:rPr>
      <w:rFonts w:ascii="Times New Roman" w:hAnsi="Times New Roman" w:cs="Consolas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1255</Words>
  <Characters>7155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Орта білім беру ұйымдарында білім</dc:title>
  <dc:subject/>
  <dc:creator>Аня</dc:creator>
  <cp:keywords/>
  <dc:description/>
  <cp:lastModifiedBy>бух</cp:lastModifiedBy>
  <cp:revision>2</cp:revision>
  <cp:lastPrinted>2017-02-06T09:15:00Z</cp:lastPrinted>
  <dcterms:created xsi:type="dcterms:W3CDTF">2017-02-06T09:15:00Z</dcterms:created>
  <dcterms:modified xsi:type="dcterms:W3CDTF">2017-02-06T09:15:00Z</dcterms:modified>
</cp:coreProperties>
</file>